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8944" w14:textId="77777777" w:rsidR="00FE067E" w:rsidRPr="00ED1A46" w:rsidRDefault="00CD36CF" w:rsidP="00EF6030">
      <w:pPr>
        <w:pStyle w:val="TitlePageOrigin"/>
      </w:pPr>
      <w:r w:rsidRPr="00ED1A46">
        <w:t>WEST virginia legislature</w:t>
      </w:r>
    </w:p>
    <w:p w14:paraId="1C40C581" w14:textId="77777777" w:rsidR="00CD36CF" w:rsidRPr="00ED1A46" w:rsidRDefault="00CD36CF" w:rsidP="00EF6030">
      <w:pPr>
        <w:pStyle w:val="TitlePageSession"/>
      </w:pPr>
      <w:r w:rsidRPr="00ED1A46">
        <w:t>20</w:t>
      </w:r>
      <w:r w:rsidR="006565E8" w:rsidRPr="00ED1A46">
        <w:t>2</w:t>
      </w:r>
      <w:r w:rsidR="00C341F5" w:rsidRPr="00ED1A46">
        <w:t>6</w:t>
      </w:r>
      <w:r w:rsidRPr="00ED1A46">
        <w:t xml:space="preserve"> regular session</w:t>
      </w:r>
    </w:p>
    <w:p w14:paraId="1171C979" w14:textId="149E0048" w:rsidR="00ED1A46" w:rsidRPr="00ED1A46" w:rsidRDefault="00ED1A46" w:rsidP="00EF6030">
      <w:pPr>
        <w:pStyle w:val="TitlePageBillPrefix"/>
      </w:pPr>
      <w:r w:rsidRPr="00ED1A46">
        <w:t>Enrolled</w:t>
      </w:r>
    </w:p>
    <w:p w14:paraId="7BE5AA7F" w14:textId="35C2E902" w:rsidR="00CD36CF" w:rsidRPr="00ED1A46" w:rsidRDefault="00AC3B58" w:rsidP="00EF6030">
      <w:pPr>
        <w:pStyle w:val="TitlePageBillPrefix"/>
      </w:pPr>
      <w:r w:rsidRPr="00ED1A46">
        <w:t>Committee Substitute</w:t>
      </w:r>
    </w:p>
    <w:p w14:paraId="34CAB2AA" w14:textId="77777777" w:rsidR="00AC3B58" w:rsidRPr="00ED1A46" w:rsidRDefault="00AC3B58" w:rsidP="00EF6030">
      <w:pPr>
        <w:pStyle w:val="TitlePageBillPrefix"/>
      </w:pPr>
      <w:r w:rsidRPr="00ED1A46">
        <w:t>for</w:t>
      </w:r>
    </w:p>
    <w:p w14:paraId="5F34E638" w14:textId="77777777" w:rsidR="00CD36CF" w:rsidRPr="00ED1A46" w:rsidRDefault="00C308A8" w:rsidP="00EF6030">
      <w:pPr>
        <w:pStyle w:val="BillNumber"/>
      </w:pPr>
      <w:sdt>
        <w:sdtPr>
          <w:tag w:val="Chamber"/>
          <w:id w:val="893011969"/>
          <w:lock w:val="sdtLocked"/>
          <w:placeholder>
            <w:docPart w:val="1C3A561EA8F4453482D3283080C62FCE"/>
          </w:placeholder>
          <w:dropDownList>
            <w:listItem w:displayText="House" w:value="House"/>
            <w:listItem w:displayText="Senate" w:value="Senate"/>
          </w:dropDownList>
        </w:sdtPr>
        <w:sdtEndPr/>
        <w:sdtContent>
          <w:r w:rsidR="00FB5311" w:rsidRPr="00ED1A46">
            <w:t>Senate</w:t>
          </w:r>
        </w:sdtContent>
      </w:sdt>
      <w:r w:rsidR="00303684" w:rsidRPr="00ED1A46">
        <w:t xml:space="preserve"> </w:t>
      </w:r>
      <w:r w:rsidR="00CD36CF" w:rsidRPr="00ED1A46">
        <w:t xml:space="preserve">Bill </w:t>
      </w:r>
      <w:sdt>
        <w:sdtPr>
          <w:tag w:val="BNum"/>
          <w:id w:val="1645317809"/>
          <w:lock w:val="sdtLocked"/>
          <w:placeholder>
            <w:docPart w:val="1FF827260B6F4FAA8F9070D7E8B74B80"/>
          </w:placeholder>
          <w:text/>
        </w:sdtPr>
        <w:sdtEndPr/>
        <w:sdtContent>
          <w:r w:rsidR="00FB5311" w:rsidRPr="00ED1A46">
            <w:t>650</w:t>
          </w:r>
        </w:sdtContent>
      </w:sdt>
    </w:p>
    <w:p w14:paraId="0B70D09B" w14:textId="51EAD9A3" w:rsidR="00FB5311" w:rsidRPr="00ED1A46" w:rsidRDefault="00FB5311" w:rsidP="00EF6030">
      <w:pPr>
        <w:pStyle w:val="References"/>
        <w:rPr>
          <w:smallCaps/>
        </w:rPr>
      </w:pPr>
      <w:r w:rsidRPr="00ED1A46">
        <w:rPr>
          <w:smallCaps/>
        </w:rPr>
        <w:t>By Senator</w:t>
      </w:r>
      <w:r w:rsidR="00355C26" w:rsidRPr="00ED1A46">
        <w:rPr>
          <w:smallCaps/>
        </w:rPr>
        <w:t>s</w:t>
      </w:r>
      <w:r w:rsidRPr="00ED1A46">
        <w:rPr>
          <w:smallCaps/>
        </w:rPr>
        <w:t xml:space="preserve"> Queen</w:t>
      </w:r>
      <w:r w:rsidR="00355C26" w:rsidRPr="00ED1A46">
        <w:rPr>
          <w:smallCaps/>
        </w:rPr>
        <w:t xml:space="preserve"> and Takubo</w:t>
      </w:r>
    </w:p>
    <w:p w14:paraId="25DD613B" w14:textId="1DD89EFE" w:rsidR="00333DA0" w:rsidRPr="00ED1A46" w:rsidRDefault="00CD36CF" w:rsidP="00EF6030">
      <w:pPr>
        <w:pStyle w:val="References"/>
        <w:sectPr w:rsidR="00333DA0" w:rsidRPr="00ED1A46" w:rsidSect="00FB53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D1A46">
        <w:t>[</w:t>
      </w:r>
      <w:r w:rsidR="00ED1A46" w:rsidRPr="00ED1A46">
        <w:t>Passed March 9, 2026; in effect from passage</w:t>
      </w:r>
      <w:r w:rsidRPr="00ED1A46">
        <w:t>]</w:t>
      </w:r>
    </w:p>
    <w:p w14:paraId="01FF911F" w14:textId="3518DED8" w:rsidR="00FB5311" w:rsidRPr="00ED1A46" w:rsidRDefault="00FB5311" w:rsidP="00EF6030">
      <w:pPr>
        <w:pStyle w:val="References"/>
      </w:pPr>
    </w:p>
    <w:p w14:paraId="446EF853" w14:textId="77777777" w:rsidR="00FB5311" w:rsidRPr="00ED1A46" w:rsidRDefault="00FB5311" w:rsidP="00FB5311">
      <w:pPr>
        <w:pStyle w:val="TitlePageOrigin"/>
      </w:pPr>
    </w:p>
    <w:p w14:paraId="70396C7B" w14:textId="77777777" w:rsidR="00FB5311" w:rsidRPr="00ED1A46" w:rsidRDefault="00FB5311" w:rsidP="00FB5311">
      <w:pPr>
        <w:pStyle w:val="TitlePageOrigin"/>
        <w:rPr>
          <w:color w:val="auto"/>
        </w:rPr>
      </w:pPr>
    </w:p>
    <w:p w14:paraId="6603A3D7" w14:textId="58F86801" w:rsidR="00FB5311" w:rsidRPr="00ED1A46" w:rsidRDefault="00FB5311" w:rsidP="00333DA0">
      <w:pPr>
        <w:pStyle w:val="TitleSection"/>
        <w:rPr>
          <w:color w:val="auto"/>
        </w:rPr>
      </w:pPr>
      <w:r w:rsidRPr="00ED1A46">
        <w:rPr>
          <w:color w:val="auto"/>
        </w:rPr>
        <w:lastRenderedPageBreak/>
        <w:t>A</w:t>
      </w:r>
      <w:r w:rsidR="00ED1A46" w:rsidRPr="00ED1A46">
        <w:rPr>
          <w:color w:val="auto"/>
        </w:rPr>
        <w:t>N ACT</w:t>
      </w:r>
      <w:r w:rsidRPr="00ED1A46">
        <w:rPr>
          <w:color w:val="auto"/>
        </w:rPr>
        <w:t xml:space="preserve"> </w:t>
      </w:r>
      <w:r w:rsidRPr="00ED1A46">
        <w:rPr>
          <w:rFonts w:cs="Arial"/>
          <w:color w:val="auto"/>
        </w:rPr>
        <w:t>to amend and reenact §11-27-38 of the Code of West Virginia, 1931, as amended, relating to designating a psychiatric hospital that treats exclusively civil and forensic patients committed to it from the state or from state hospitals a state-designated hospital for purposes of the statute.</w:t>
      </w:r>
    </w:p>
    <w:p w14:paraId="34B1645F" w14:textId="77777777" w:rsidR="00FB5311" w:rsidRPr="00ED1A46" w:rsidRDefault="00FB5311" w:rsidP="00333DA0">
      <w:pPr>
        <w:pStyle w:val="EnactingClause"/>
        <w:rPr>
          <w:color w:val="auto"/>
        </w:rPr>
      </w:pPr>
      <w:r w:rsidRPr="00ED1A46">
        <w:rPr>
          <w:color w:val="auto"/>
        </w:rPr>
        <w:t>Be it enacted by the Legislature of West Virginia:</w:t>
      </w:r>
    </w:p>
    <w:p w14:paraId="14644E41" w14:textId="77777777" w:rsidR="00FB5311" w:rsidRPr="00ED1A46" w:rsidRDefault="00FB5311" w:rsidP="00333DA0">
      <w:pPr>
        <w:pStyle w:val="EnactingClause"/>
        <w:rPr>
          <w:color w:val="auto"/>
        </w:rPr>
        <w:sectPr w:rsidR="00FB5311" w:rsidRPr="00ED1A46" w:rsidSect="00333DA0">
          <w:pgSz w:w="12240" w:h="15840" w:code="1"/>
          <w:pgMar w:top="1440" w:right="1440" w:bottom="1440" w:left="1440" w:header="720" w:footer="720" w:gutter="0"/>
          <w:lnNumType w:countBy="1" w:restart="newSection"/>
          <w:pgNumType w:start="0"/>
          <w:cols w:space="720"/>
          <w:titlePg/>
          <w:docGrid w:linePitch="360"/>
        </w:sectPr>
      </w:pPr>
    </w:p>
    <w:p w14:paraId="671AE0DD" w14:textId="77777777" w:rsidR="00FB5311" w:rsidRPr="00ED1A46" w:rsidRDefault="00FB5311" w:rsidP="00333DA0">
      <w:pPr>
        <w:pStyle w:val="ArticleHeading"/>
        <w:widowControl/>
        <w:rPr>
          <w:color w:val="auto"/>
        </w:rPr>
        <w:sectPr w:rsidR="00FB5311" w:rsidRPr="00ED1A46" w:rsidSect="00FB5311">
          <w:type w:val="continuous"/>
          <w:pgSz w:w="12240" w:h="15840" w:code="1"/>
          <w:pgMar w:top="1440" w:right="1440" w:bottom="1440" w:left="1440" w:header="720" w:footer="720" w:gutter="0"/>
          <w:lnNumType w:countBy="1" w:restart="newSection"/>
          <w:cols w:space="720"/>
          <w:titlePg/>
          <w:docGrid w:linePitch="360"/>
        </w:sectPr>
      </w:pPr>
      <w:r w:rsidRPr="00ED1A46">
        <w:rPr>
          <w:color w:val="auto"/>
        </w:rPr>
        <w:t>ARTICLE 27. HEALTH CARE PROVIDER TAXES.</w:t>
      </w:r>
    </w:p>
    <w:p w14:paraId="0D31628B" w14:textId="77777777" w:rsidR="00FB5311" w:rsidRPr="00ED1A46" w:rsidRDefault="00FB5311" w:rsidP="00333DA0">
      <w:pPr>
        <w:pStyle w:val="SectionHeading"/>
        <w:widowControl/>
        <w:ind w:left="0" w:firstLine="0"/>
        <w:rPr>
          <w:rFonts w:cs="Arial"/>
          <w:color w:val="auto"/>
        </w:rPr>
        <w:sectPr w:rsidR="00FB5311" w:rsidRPr="00ED1A46" w:rsidSect="00FB5311">
          <w:type w:val="continuous"/>
          <w:pgSz w:w="12240" w:h="15840" w:code="1"/>
          <w:pgMar w:top="1440" w:right="1440" w:bottom="1440" w:left="1440" w:header="720" w:footer="720" w:gutter="0"/>
          <w:lnNumType w:countBy="1" w:restart="newSection"/>
          <w:cols w:space="720"/>
          <w:titlePg/>
          <w:docGrid w:linePitch="360"/>
        </w:sectPr>
      </w:pPr>
      <w:r w:rsidRPr="00ED1A46">
        <w:rPr>
          <w:rFonts w:cs="Arial"/>
          <w:color w:val="auto"/>
        </w:rPr>
        <w:t>§11-27-38. Contingent increase of tax rate on certain eligible hospitals.</w:t>
      </w:r>
    </w:p>
    <w:p w14:paraId="3A9E2352" w14:textId="0EA384E9" w:rsidR="00FB5311" w:rsidRPr="00ED1A46" w:rsidRDefault="00FB5311" w:rsidP="00333DA0">
      <w:pPr>
        <w:pStyle w:val="SectionBody"/>
        <w:widowControl/>
        <w:rPr>
          <w:color w:val="auto"/>
        </w:rPr>
      </w:pPr>
      <w:r w:rsidRPr="00ED1A46">
        <w:rPr>
          <w:color w:val="auto"/>
        </w:rPr>
        <w:t>(a) In addition to the rate of the tax imposed by §11-27-9 and §11-27-15 of this code on providers of inpatient and outpatient hospital services, there is imposed on certain eligible acute care hospitals an additional tax of 75 one</w:t>
      </w:r>
      <w:r w:rsidR="00FD2AE2" w:rsidRPr="00ED1A46">
        <w:rPr>
          <w:color w:val="auto"/>
        </w:rPr>
        <w:t>-</w:t>
      </w:r>
      <w:r w:rsidRPr="00ED1A46">
        <w:rPr>
          <w:color w:val="auto"/>
        </w:rPr>
        <w:t xml:space="preserve">hundredths of one percent on the gross receipts received or receivable by eligible acute care hospitals that provide inpatient or outpatient hospital services in this state through a directed payment program, or its successor, in accordance with 42 C.F.R. </w:t>
      </w:r>
      <w:r w:rsidR="00750F1D" w:rsidRPr="00ED1A46">
        <w:rPr>
          <w:rFonts w:cs="Arial"/>
          <w:color w:val="auto"/>
        </w:rPr>
        <w:t>§</w:t>
      </w:r>
      <w:r w:rsidR="00750F1D" w:rsidRPr="00ED1A46">
        <w:rPr>
          <w:color w:val="auto"/>
        </w:rPr>
        <w:t xml:space="preserve"> </w:t>
      </w:r>
      <w:r w:rsidRPr="00ED1A46">
        <w:rPr>
          <w:color w:val="auto"/>
        </w:rPr>
        <w:t>438.6.</w:t>
      </w:r>
    </w:p>
    <w:p w14:paraId="5FBDDCCD" w14:textId="64D9EC29" w:rsidR="00FB5311" w:rsidRPr="00ED1A46" w:rsidRDefault="00FB5311" w:rsidP="00333DA0">
      <w:pPr>
        <w:pStyle w:val="SectionBody"/>
        <w:widowControl/>
        <w:rPr>
          <w:color w:val="auto"/>
        </w:rPr>
      </w:pPr>
      <w:r w:rsidRPr="00ED1A46">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w:t>
      </w:r>
      <w:r w:rsidR="00FD2AE2" w:rsidRPr="00ED1A46">
        <w:rPr>
          <w:color w:val="auto"/>
        </w:rPr>
        <w:t>-</w:t>
      </w:r>
      <w:r w:rsidRPr="00ED1A46">
        <w:rPr>
          <w:color w:val="auto"/>
        </w:rPr>
        <w:t>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11CC806A" w14:textId="77777777" w:rsidR="00FB5311" w:rsidRPr="00ED1A46" w:rsidRDefault="00FB5311" w:rsidP="00333DA0">
      <w:pPr>
        <w:pStyle w:val="SectionBody"/>
        <w:widowControl/>
        <w:rPr>
          <w:color w:val="auto"/>
        </w:rPr>
      </w:pPr>
      <w:r w:rsidRPr="00ED1A46">
        <w:rPr>
          <w:color w:val="auto"/>
        </w:rPr>
        <w:t xml:space="preserve">(c) </w:t>
      </w:r>
      <w:bookmarkStart w:id="0" w:name="_Hlk157154505"/>
      <w:r w:rsidRPr="00ED1A46">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6D67111C" w14:textId="77777777" w:rsidR="00FB5311" w:rsidRPr="00ED1A46" w:rsidRDefault="00FB5311" w:rsidP="00333DA0">
      <w:pPr>
        <w:pStyle w:val="SectionBody"/>
        <w:widowControl/>
        <w:rPr>
          <w:color w:val="auto"/>
        </w:rPr>
      </w:pPr>
      <w:r w:rsidRPr="00ED1A46">
        <w:rPr>
          <w:color w:val="auto"/>
        </w:rPr>
        <w:t>(1) A state-owned or -designated facility</w:t>
      </w:r>
      <w:bookmarkEnd w:id="0"/>
      <w:r w:rsidRPr="00ED1A46">
        <w:rPr>
          <w:color w:val="auto"/>
        </w:rPr>
        <w:t>;</w:t>
      </w:r>
    </w:p>
    <w:p w14:paraId="26085EA0" w14:textId="77777777" w:rsidR="00FB5311" w:rsidRPr="00ED1A46" w:rsidRDefault="00FB5311" w:rsidP="00333DA0">
      <w:pPr>
        <w:pStyle w:val="SectionBody"/>
        <w:widowControl/>
        <w:rPr>
          <w:color w:val="auto"/>
        </w:rPr>
      </w:pPr>
      <w:r w:rsidRPr="00ED1A46">
        <w:rPr>
          <w:color w:val="auto"/>
        </w:rPr>
        <w:lastRenderedPageBreak/>
        <w:t>(2) A critical access hospital, designated as a critical access hospital after meeting all federal eligibility criteria;</w:t>
      </w:r>
    </w:p>
    <w:p w14:paraId="2A22F8EB" w14:textId="77777777" w:rsidR="00FB5311" w:rsidRPr="00ED1A46" w:rsidRDefault="00FB5311" w:rsidP="00333DA0">
      <w:pPr>
        <w:pStyle w:val="SectionBody"/>
        <w:widowControl/>
        <w:rPr>
          <w:color w:val="auto"/>
        </w:rPr>
      </w:pPr>
      <w:r w:rsidRPr="00ED1A46">
        <w:rPr>
          <w:color w:val="auto"/>
        </w:rPr>
        <w:t xml:space="preserve">(3) A licensed free-standing psychiatric or medical rehabilitation hospital; </w:t>
      </w:r>
    </w:p>
    <w:p w14:paraId="1AB40C37" w14:textId="77777777" w:rsidR="00FB5311" w:rsidRPr="00ED1A46" w:rsidRDefault="00FB5311" w:rsidP="00333DA0">
      <w:pPr>
        <w:pStyle w:val="SectionBody"/>
        <w:widowControl/>
        <w:rPr>
          <w:color w:val="auto"/>
        </w:rPr>
      </w:pPr>
      <w:r w:rsidRPr="00ED1A46">
        <w:rPr>
          <w:color w:val="auto"/>
        </w:rPr>
        <w:t>(4) A licensed long-term acute care hospital; or</w:t>
      </w:r>
    </w:p>
    <w:p w14:paraId="08456058" w14:textId="433E9E6E" w:rsidR="00FB5311" w:rsidRPr="00ED1A46" w:rsidRDefault="00FB5311" w:rsidP="00333DA0">
      <w:pPr>
        <w:pStyle w:val="SectionBody"/>
        <w:widowControl/>
        <w:rPr>
          <w:color w:val="auto"/>
        </w:rPr>
      </w:pPr>
      <w:r w:rsidRPr="00ED1A46">
        <w:rPr>
          <w:color w:val="auto"/>
        </w:rPr>
        <w:t xml:space="preserve">(5) A facility designated pursuant to </w:t>
      </w:r>
      <w:r w:rsidR="003167A0" w:rsidRPr="00ED1A46">
        <w:rPr>
          <w:color w:val="auto"/>
        </w:rPr>
        <w:t xml:space="preserve">§16B-3-14 </w:t>
      </w:r>
      <w:r w:rsidRPr="00ED1A46">
        <w:rPr>
          <w:color w:val="auto"/>
        </w:rPr>
        <w:t>of this code.</w:t>
      </w:r>
    </w:p>
    <w:p w14:paraId="688DB295" w14:textId="39E82F7D" w:rsidR="00FB5311" w:rsidRPr="00ED1A46" w:rsidRDefault="00FB5311" w:rsidP="00333DA0">
      <w:pPr>
        <w:pStyle w:val="SectionBody"/>
        <w:widowControl/>
        <w:rPr>
          <w:color w:val="auto"/>
        </w:rPr>
      </w:pPr>
      <w:r w:rsidRPr="00ED1A46">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D1A46">
        <w:rPr>
          <w:rFonts w:cs="Arial"/>
          <w:color w:val="auto"/>
        </w:rPr>
        <w:t>A licensed psychiatric hospital with an average annual inpatient census patient mix of greater than 95 percent of court-ordered forensic and civil involuntary commitments from state custody or from a state-owned hospital shall qualify as a "state-designated facility"</w:t>
      </w:r>
      <w:r w:rsidR="00FD2AE2" w:rsidRPr="00ED1A46">
        <w:rPr>
          <w:rFonts w:cs="Arial"/>
          <w:color w:val="auto"/>
        </w:rPr>
        <w:t>.</w:t>
      </w:r>
    </w:p>
    <w:p w14:paraId="1F08FB30" w14:textId="5450AFBC" w:rsidR="00FB5311" w:rsidRPr="00ED1A46" w:rsidRDefault="00FB5311" w:rsidP="00333DA0">
      <w:pPr>
        <w:pStyle w:val="SectionBody"/>
        <w:widowControl/>
        <w:rPr>
          <w:color w:val="auto"/>
        </w:rPr>
      </w:pPr>
      <w:r w:rsidRPr="00ED1A46">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00333DA0" w:rsidRPr="00ED1A46">
        <w:rPr>
          <w:i/>
          <w:iCs/>
          <w:color w:val="auto"/>
        </w:rPr>
        <w:t>et seq.</w:t>
      </w:r>
      <w:r w:rsidRPr="00ED1A46">
        <w:rPr>
          <w:color w:val="auto"/>
        </w:rPr>
        <w:t xml:space="preserve"> of this code, less the amount of allowable refunds, the amount of any interest payable with respect to</w:t>
      </w:r>
      <w:r w:rsidR="00FD2AE2" w:rsidRPr="00ED1A46">
        <w:rPr>
          <w:color w:val="auto"/>
        </w:rPr>
        <w:t xml:space="preserve"> </w:t>
      </w:r>
      <w:r w:rsidRPr="00ED1A46">
        <w:rPr>
          <w:color w:val="auto"/>
        </w:rPr>
        <w:t xml:space="preserve">the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Pr="00ED1A46">
        <w:rPr>
          <w:color w:val="auto"/>
        </w:rPr>
        <w:t>Eligible Facility Directed Payment Program Enhancement Account</w:t>
      </w:r>
      <w:bookmarkEnd w:id="1"/>
      <w:r w:rsidRPr="00ED1A46">
        <w:rPr>
          <w:color w:val="auto"/>
        </w:rPr>
        <w:t xml:space="preserve">.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w:t>
      </w:r>
      <w:r w:rsidR="00750F1D" w:rsidRPr="00ED1A46">
        <w:rPr>
          <w:rFonts w:cs="Arial"/>
          <w:color w:val="auto"/>
        </w:rPr>
        <w:t>§</w:t>
      </w:r>
      <w:r w:rsidR="00750F1D" w:rsidRPr="00ED1A46">
        <w:rPr>
          <w:color w:val="auto"/>
        </w:rPr>
        <w:t xml:space="preserve"> </w:t>
      </w:r>
      <w:r w:rsidRPr="00ED1A46">
        <w:rPr>
          <w:color w:val="auto"/>
        </w:rPr>
        <w:t>438.6 and as otherwise set forth in this section.</w:t>
      </w:r>
    </w:p>
    <w:p w14:paraId="369919FC" w14:textId="77777777" w:rsidR="00FB5311" w:rsidRPr="00ED1A46" w:rsidRDefault="00FB5311" w:rsidP="00333DA0">
      <w:pPr>
        <w:pStyle w:val="SectionBody"/>
        <w:widowControl/>
        <w:rPr>
          <w:color w:val="auto"/>
        </w:rPr>
      </w:pPr>
      <w:r w:rsidRPr="00ED1A46">
        <w:rPr>
          <w:color w:val="auto"/>
        </w:rPr>
        <w:t>(e) The imposition and collection of taxes imposed by this section is suspended immediately upon the occurrence of any of the following:</w:t>
      </w:r>
    </w:p>
    <w:p w14:paraId="2A869F35" w14:textId="77777777" w:rsidR="00FB5311" w:rsidRPr="00ED1A46" w:rsidRDefault="00FB5311" w:rsidP="00333DA0">
      <w:pPr>
        <w:pStyle w:val="SectionBody"/>
        <w:widowControl/>
        <w:rPr>
          <w:color w:val="auto"/>
        </w:rPr>
      </w:pPr>
      <w:r w:rsidRPr="00ED1A46">
        <w:rPr>
          <w:color w:val="auto"/>
        </w:rPr>
        <w:lastRenderedPageBreak/>
        <w:t>(1) The effective date of any action by Congress that would disqualify the taxes imposed by this section from counting toward state Medicaid funds available to be used to determine the federal financial participation;</w:t>
      </w:r>
    </w:p>
    <w:p w14:paraId="099672BF" w14:textId="77777777" w:rsidR="00FB5311" w:rsidRPr="00ED1A46" w:rsidRDefault="00FB5311" w:rsidP="00333DA0">
      <w:pPr>
        <w:pStyle w:val="SectionBody"/>
        <w:widowControl/>
        <w:rPr>
          <w:color w:val="auto"/>
        </w:rPr>
      </w:pPr>
      <w:r w:rsidRPr="00ED1A46">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6BBCCF98" w14:textId="77777777" w:rsidR="00FB5311" w:rsidRPr="00ED1A46" w:rsidRDefault="00FB5311" w:rsidP="00333DA0">
      <w:pPr>
        <w:pStyle w:val="SectionBody"/>
        <w:widowControl/>
        <w:rPr>
          <w:color w:val="auto"/>
        </w:rPr>
      </w:pPr>
      <w:r w:rsidRPr="00ED1A46">
        <w:rPr>
          <w:color w:val="auto"/>
        </w:rPr>
        <w:t>(3) If the tax payments remitted by the eligible hospitals are not used to effectuate the provisions of this article.</w:t>
      </w:r>
    </w:p>
    <w:p w14:paraId="4574DBA0" w14:textId="77777777" w:rsidR="00FB5311" w:rsidRPr="00ED1A46" w:rsidRDefault="00FB5311" w:rsidP="00333DA0">
      <w:pPr>
        <w:pStyle w:val="SectionBody"/>
        <w:widowControl/>
        <w:rPr>
          <w:color w:val="auto"/>
        </w:rPr>
      </w:pPr>
      <w:r w:rsidRPr="00ED1A46">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3F6F645B" w14:textId="77777777" w:rsidR="00C308A8" w:rsidRDefault="00FB5311" w:rsidP="00CA6197">
      <w:pPr>
        <w:pStyle w:val="SectionBody"/>
        <w:widowControl/>
        <w:rPr>
          <w:color w:val="auto"/>
        </w:rPr>
        <w:sectPr w:rsidR="00C308A8" w:rsidSect="00FB5311">
          <w:type w:val="continuous"/>
          <w:pgSz w:w="12240" w:h="15840" w:code="1"/>
          <w:pgMar w:top="1440" w:right="1440" w:bottom="1440" w:left="1440" w:header="720" w:footer="720" w:gutter="0"/>
          <w:lnNumType w:countBy="1" w:restart="newSection"/>
          <w:cols w:space="720"/>
          <w:titlePg/>
          <w:docGrid w:linePitch="360"/>
        </w:sectPr>
      </w:pPr>
      <w:r w:rsidRPr="00ED1A46">
        <w:rPr>
          <w:color w:val="auto"/>
        </w:rPr>
        <w:t xml:space="preserve">(g) The changes in this section enacted in the regular session of the Legislature, 2024, are effective upon </w:t>
      </w:r>
      <w:bookmarkStart w:id="2" w:name="_Hlk157154307"/>
      <w:r w:rsidRPr="00ED1A46">
        <w:rPr>
          <w:color w:val="auto"/>
        </w:rPr>
        <w:t>approval by CMS of the state plan amendment</w:t>
      </w:r>
      <w:bookmarkEnd w:id="2"/>
      <w:r w:rsidRPr="00ED1A46">
        <w:rPr>
          <w:color w:val="auto"/>
        </w:rPr>
        <w:t>.</w:t>
      </w:r>
    </w:p>
    <w:p w14:paraId="0932353F" w14:textId="77777777" w:rsidR="00C308A8" w:rsidRDefault="00C308A8" w:rsidP="00CA6197">
      <w:pPr>
        <w:pStyle w:val="SectionBody"/>
        <w:widowControl/>
        <w:sectPr w:rsidR="00C308A8" w:rsidSect="00C308A8">
          <w:pgSz w:w="12240" w:h="15840" w:code="1"/>
          <w:pgMar w:top="1440" w:right="1440" w:bottom="1440" w:left="1440" w:header="720" w:footer="720" w:gutter="0"/>
          <w:cols w:space="720"/>
          <w:titlePg/>
          <w:docGrid w:linePitch="360"/>
        </w:sectPr>
      </w:pPr>
    </w:p>
    <w:p w14:paraId="7D36A1E8" w14:textId="77777777" w:rsidR="00C308A8" w:rsidRPr="006239C4" w:rsidRDefault="00C308A8" w:rsidP="00C308A8">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3EE43BC" w14:textId="77777777" w:rsidR="00C308A8" w:rsidRPr="006239C4" w:rsidRDefault="00C308A8" w:rsidP="00C308A8">
      <w:pPr>
        <w:spacing w:line="240" w:lineRule="auto"/>
        <w:ind w:left="720" w:right="720"/>
        <w:rPr>
          <w:rFonts w:cs="Arial"/>
        </w:rPr>
      </w:pPr>
    </w:p>
    <w:p w14:paraId="56A93FEA" w14:textId="77777777" w:rsidR="00C308A8" w:rsidRPr="006239C4" w:rsidRDefault="00C308A8" w:rsidP="00C308A8">
      <w:pPr>
        <w:spacing w:line="240" w:lineRule="auto"/>
        <w:ind w:left="720" w:right="720"/>
        <w:rPr>
          <w:rFonts w:cs="Arial"/>
        </w:rPr>
      </w:pPr>
    </w:p>
    <w:p w14:paraId="3605CBD3" w14:textId="77777777" w:rsidR="00C308A8" w:rsidRPr="006239C4" w:rsidRDefault="00C308A8" w:rsidP="00C308A8">
      <w:pPr>
        <w:autoSpaceDE w:val="0"/>
        <w:autoSpaceDN w:val="0"/>
        <w:adjustRightInd w:val="0"/>
        <w:spacing w:line="240" w:lineRule="auto"/>
        <w:ind w:left="720" w:right="720"/>
        <w:rPr>
          <w:rFonts w:cs="Arial"/>
        </w:rPr>
      </w:pPr>
      <w:r w:rsidRPr="006239C4">
        <w:rPr>
          <w:rFonts w:cs="Arial"/>
        </w:rPr>
        <w:t>...............................................................</w:t>
      </w:r>
    </w:p>
    <w:p w14:paraId="17693300" w14:textId="77777777" w:rsidR="00C308A8" w:rsidRPr="006239C4" w:rsidRDefault="00C308A8" w:rsidP="00C308A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9D63635" w14:textId="77777777" w:rsidR="00C308A8" w:rsidRPr="006239C4" w:rsidRDefault="00C308A8" w:rsidP="00C308A8">
      <w:pPr>
        <w:autoSpaceDE w:val="0"/>
        <w:autoSpaceDN w:val="0"/>
        <w:adjustRightInd w:val="0"/>
        <w:spacing w:line="240" w:lineRule="auto"/>
        <w:ind w:left="720" w:right="720"/>
        <w:rPr>
          <w:rFonts w:cs="Arial"/>
        </w:rPr>
      </w:pPr>
    </w:p>
    <w:p w14:paraId="69EA535D" w14:textId="77777777" w:rsidR="00C308A8" w:rsidRPr="006239C4" w:rsidRDefault="00C308A8" w:rsidP="00C308A8">
      <w:pPr>
        <w:autoSpaceDE w:val="0"/>
        <w:autoSpaceDN w:val="0"/>
        <w:adjustRightInd w:val="0"/>
        <w:spacing w:line="240" w:lineRule="auto"/>
        <w:ind w:left="720" w:right="720"/>
        <w:rPr>
          <w:rFonts w:cs="Arial"/>
        </w:rPr>
      </w:pPr>
    </w:p>
    <w:p w14:paraId="5D8CF4E5" w14:textId="77777777" w:rsidR="00C308A8" w:rsidRPr="006239C4" w:rsidRDefault="00C308A8" w:rsidP="00C308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9BD46E" w14:textId="77777777" w:rsidR="00C308A8" w:rsidRPr="006239C4" w:rsidRDefault="00C308A8" w:rsidP="00C308A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C312E45" w14:textId="77777777" w:rsidR="00C308A8" w:rsidRPr="006239C4" w:rsidRDefault="00C308A8" w:rsidP="00C308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C8CA48" w14:textId="77777777" w:rsidR="00C308A8" w:rsidRPr="006239C4"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05155C" w14:textId="77777777" w:rsidR="00C308A8"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111ECC" w14:textId="77777777" w:rsidR="00C308A8" w:rsidRPr="006239C4"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CD750AD" w14:textId="77777777" w:rsidR="00C308A8" w:rsidRPr="006239C4"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3ECB26" w14:textId="4E810238" w:rsidR="00C308A8" w:rsidRPr="006239C4" w:rsidRDefault="00C308A8" w:rsidP="00C308A8">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3044387" w14:textId="77777777" w:rsidR="00C308A8" w:rsidRPr="006239C4"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F59E5" w14:textId="77777777" w:rsidR="00C308A8" w:rsidRPr="006239C4" w:rsidRDefault="00C308A8" w:rsidP="00C308A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48ADCF"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40D5B5"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53762B"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E91B4D" w14:textId="77777777" w:rsidR="00C308A8" w:rsidRPr="006239C4" w:rsidRDefault="00C308A8" w:rsidP="00C308A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FC91DFC"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900B31"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A0496"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5EA14C" w14:textId="77777777" w:rsidR="00C308A8" w:rsidRPr="006239C4" w:rsidRDefault="00C308A8" w:rsidP="00C308A8">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5EA56F"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FD53BA" w14:textId="77777777" w:rsidR="00C308A8" w:rsidRPr="006239C4" w:rsidRDefault="00C308A8" w:rsidP="00C308A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81D1D6" w14:textId="77777777" w:rsidR="00C308A8" w:rsidRPr="006239C4" w:rsidRDefault="00C308A8" w:rsidP="00C308A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B5BD701" w14:textId="77777777" w:rsidR="00C308A8" w:rsidRPr="006239C4" w:rsidRDefault="00C308A8" w:rsidP="00C308A8">
      <w:pPr>
        <w:autoSpaceDE w:val="0"/>
        <w:autoSpaceDN w:val="0"/>
        <w:adjustRightInd w:val="0"/>
        <w:spacing w:line="240" w:lineRule="auto"/>
        <w:ind w:right="720"/>
        <w:jc w:val="both"/>
        <w:rPr>
          <w:rFonts w:cs="Arial"/>
        </w:rPr>
      </w:pPr>
    </w:p>
    <w:p w14:paraId="0D544085" w14:textId="77777777" w:rsidR="00C308A8" w:rsidRPr="006239C4" w:rsidRDefault="00C308A8" w:rsidP="00C308A8">
      <w:pPr>
        <w:autoSpaceDE w:val="0"/>
        <w:autoSpaceDN w:val="0"/>
        <w:adjustRightInd w:val="0"/>
        <w:spacing w:line="240" w:lineRule="auto"/>
        <w:ind w:right="720"/>
        <w:jc w:val="both"/>
        <w:rPr>
          <w:rFonts w:cs="Arial"/>
        </w:rPr>
      </w:pPr>
    </w:p>
    <w:p w14:paraId="743BEB3B" w14:textId="77777777" w:rsidR="00C308A8" w:rsidRPr="006239C4" w:rsidRDefault="00C308A8" w:rsidP="00C308A8">
      <w:pPr>
        <w:autoSpaceDE w:val="0"/>
        <w:autoSpaceDN w:val="0"/>
        <w:adjustRightInd w:val="0"/>
        <w:spacing w:line="240" w:lineRule="auto"/>
        <w:ind w:left="720" w:right="720"/>
        <w:jc w:val="both"/>
        <w:rPr>
          <w:rFonts w:cs="Arial"/>
        </w:rPr>
      </w:pPr>
    </w:p>
    <w:p w14:paraId="39BC2A20" w14:textId="77777777" w:rsidR="00C308A8" w:rsidRPr="006239C4" w:rsidRDefault="00C308A8" w:rsidP="00C308A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A8D27D" w14:textId="77777777" w:rsidR="00C308A8" w:rsidRPr="006239C4" w:rsidRDefault="00C308A8" w:rsidP="00C308A8">
      <w:pPr>
        <w:tabs>
          <w:tab w:val="left" w:pos="1080"/>
        </w:tabs>
        <w:autoSpaceDE w:val="0"/>
        <w:autoSpaceDN w:val="0"/>
        <w:adjustRightInd w:val="0"/>
        <w:spacing w:line="240" w:lineRule="auto"/>
        <w:ind w:left="720" w:right="720"/>
        <w:jc w:val="both"/>
        <w:rPr>
          <w:rFonts w:cs="Arial"/>
        </w:rPr>
      </w:pPr>
    </w:p>
    <w:p w14:paraId="219FB61E" w14:textId="77777777" w:rsidR="00C308A8" w:rsidRPr="006239C4" w:rsidRDefault="00C308A8" w:rsidP="00C308A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71A52EE" w14:textId="77777777" w:rsidR="00C308A8" w:rsidRPr="006239C4" w:rsidRDefault="00C308A8" w:rsidP="00C308A8">
      <w:pPr>
        <w:autoSpaceDE w:val="0"/>
        <w:autoSpaceDN w:val="0"/>
        <w:adjustRightInd w:val="0"/>
        <w:spacing w:line="240" w:lineRule="auto"/>
        <w:ind w:left="720" w:right="720"/>
        <w:jc w:val="both"/>
        <w:rPr>
          <w:rFonts w:cs="Arial"/>
        </w:rPr>
      </w:pPr>
    </w:p>
    <w:p w14:paraId="17EC1728" w14:textId="77777777" w:rsidR="00C308A8" w:rsidRPr="006239C4" w:rsidRDefault="00C308A8" w:rsidP="00C308A8">
      <w:pPr>
        <w:autoSpaceDE w:val="0"/>
        <w:autoSpaceDN w:val="0"/>
        <w:adjustRightInd w:val="0"/>
        <w:spacing w:line="240" w:lineRule="auto"/>
        <w:ind w:left="720" w:right="720"/>
        <w:jc w:val="both"/>
        <w:rPr>
          <w:rFonts w:cs="Arial"/>
        </w:rPr>
      </w:pPr>
    </w:p>
    <w:p w14:paraId="574110D4" w14:textId="77777777" w:rsidR="00C308A8" w:rsidRPr="006239C4" w:rsidRDefault="00C308A8" w:rsidP="00C308A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2F70CD" w14:textId="77777777" w:rsidR="00C308A8" w:rsidRDefault="00C308A8" w:rsidP="00C308A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F82BD50" w14:textId="6422B2D0" w:rsidR="00E831B3" w:rsidRPr="00ED1A46" w:rsidRDefault="00E831B3" w:rsidP="00CA6197">
      <w:pPr>
        <w:pStyle w:val="SectionBody"/>
        <w:widowControl/>
      </w:pPr>
    </w:p>
    <w:sectPr w:rsidR="00E831B3" w:rsidRPr="00ED1A46" w:rsidSect="00C308A8">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8F2C" w14:textId="77777777" w:rsidR="0006004E" w:rsidRPr="00B844FE" w:rsidRDefault="0006004E" w:rsidP="00B844FE">
      <w:r>
        <w:separator/>
      </w:r>
    </w:p>
  </w:endnote>
  <w:endnote w:type="continuationSeparator" w:id="0">
    <w:p w14:paraId="6202DF64" w14:textId="77777777" w:rsidR="0006004E" w:rsidRPr="00B844FE" w:rsidRDefault="000600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7BB" w14:textId="77777777" w:rsidR="00FB5311" w:rsidRDefault="00FB5311"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57A771" w14:textId="77777777" w:rsidR="00FB5311" w:rsidRPr="00FB5311" w:rsidRDefault="00FB5311" w:rsidP="00FB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A88C" w14:textId="77777777" w:rsidR="00FB5311" w:rsidRDefault="00FB5311"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17BD28" w14:textId="77777777" w:rsidR="00FB5311" w:rsidRPr="00FB5311" w:rsidRDefault="00FB5311" w:rsidP="00FB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A327" w14:textId="77777777" w:rsidR="00C308A8" w:rsidRDefault="00C308A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DDCC16" w14:textId="77777777" w:rsidR="00C308A8" w:rsidRPr="00775992" w:rsidRDefault="00C308A8"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4704" w14:textId="77777777" w:rsidR="0006004E" w:rsidRPr="00B844FE" w:rsidRDefault="0006004E" w:rsidP="00B844FE">
      <w:r>
        <w:separator/>
      </w:r>
    </w:p>
  </w:footnote>
  <w:footnote w:type="continuationSeparator" w:id="0">
    <w:p w14:paraId="0A6053AF" w14:textId="77777777" w:rsidR="0006004E" w:rsidRPr="00B844FE" w:rsidRDefault="000600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07CD" w14:textId="77777777" w:rsidR="00FB5311" w:rsidRPr="00FB5311" w:rsidRDefault="00FB5311" w:rsidP="00FB5311">
    <w:pPr>
      <w:pStyle w:val="Header"/>
    </w:pPr>
    <w:r>
      <w:t>CS for SB 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8D7B" w14:textId="5D202B92" w:rsidR="00FB5311" w:rsidRPr="00FB5311" w:rsidRDefault="00ED1A46" w:rsidP="00FB5311">
    <w:pPr>
      <w:pStyle w:val="Header"/>
    </w:pPr>
    <w:r>
      <w:t xml:space="preserve">Enr </w:t>
    </w:r>
    <w:r w:rsidR="00FB5311">
      <w:t>CS for SB 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55DF" w14:textId="77777777" w:rsidR="00C308A8" w:rsidRPr="00775992" w:rsidRDefault="00C308A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4E"/>
    <w:rsid w:val="00002112"/>
    <w:rsid w:val="0000526A"/>
    <w:rsid w:val="0006004E"/>
    <w:rsid w:val="000763F2"/>
    <w:rsid w:val="00085D22"/>
    <w:rsid w:val="000C5C77"/>
    <w:rsid w:val="000C5DC6"/>
    <w:rsid w:val="0010070F"/>
    <w:rsid w:val="0012246A"/>
    <w:rsid w:val="0015112E"/>
    <w:rsid w:val="001552E7"/>
    <w:rsid w:val="001566B4"/>
    <w:rsid w:val="00157EF0"/>
    <w:rsid w:val="00172E35"/>
    <w:rsid w:val="00175B38"/>
    <w:rsid w:val="001A56DA"/>
    <w:rsid w:val="001C279E"/>
    <w:rsid w:val="001D459E"/>
    <w:rsid w:val="00230763"/>
    <w:rsid w:val="00234B6A"/>
    <w:rsid w:val="00251E66"/>
    <w:rsid w:val="0027011C"/>
    <w:rsid w:val="00274200"/>
    <w:rsid w:val="00275740"/>
    <w:rsid w:val="002A0269"/>
    <w:rsid w:val="00301F44"/>
    <w:rsid w:val="00303684"/>
    <w:rsid w:val="003143F5"/>
    <w:rsid w:val="00314854"/>
    <w:rsid w:val="003167A0"/>
    <w:rsid w:val="00331B46"/>
    <w:rsid w:val="00333DA0"/>
    <w:rsid w:val="00355C26"/>
    <w:rsid w:val="003567DF"/>
    <w:rsid w:val="00365920"/>
    <w:rsid w:val="003C51CD"/>
    <w:rsid w:val="003F1F1F"/>
    <w:rsid w:val="00410475"/>
    <w:rsid w:val="004247A2"/>
    <w:rsid w:val="00425465"/>
    <w:rsid w:val="00467AF4"/>
    <w:rsid w:val="0047795D"/>
    <w:rsid w:val="00494714"/>
    <w:rsid w:val="004B2795"/>
    <w:rsid w:val="004B648A"/>
    <w:rsid w:val="004C13DD"/>
    <w:rsid w:val="004E3441"/>
    <w:rsid w:val="00571DC3"/>
    <w:rsid w:val="005A5366"/>
    <w:rsid w:val="00637E73"/>
    <w:rsid w:val="006471C6"/>
    <w:rsid w:val="006565E8"/>
    <w:rsid w:val="006865E9"/>
    <w:rsid w:val="00691F3E"/>
    <w:rsid w:val="00694BFB"/>
    <w:rsid w:val="006A106B"/>
    <w:rsid w:val="006C523D"/>
    <w:rsid w:val="006D4036"/>
    <w:rsid w:val="00750F1D"/>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86A27"/>
    <w:rsid w:val="00AC3B58"/>
    <w:rsid w:val="00AE27A7"/>
    <w:rsid w:val="00AE48A0"/>
    <w:rsid w:val="00AE61BE"/>
    <w:rsid w:val="00AF09E0"/>
    <w:rsid w:val="00B16F25"/>
    <w:rsid w:val="00B24422"/>
    <w:rsid w:val="00B3382E"/>
    <w:rsid w:val="00B80C20"/>
    <w:rsid w:val="00B81A5B"/>
    <w:rsid w:val="00B844FE"/>
    <w:rsid w:val="00BC562B"/>
    <w:rsid w:val="00C308A8"/>
    <w:rsid w:val="00C33014"/>
    <w:rsid w:val="00C33434"/>
    <w:rsid w:val="00C341F5"/>
    <w:rsid w:val="00C34869"/>
    <w:rsid w:val="00C42EB6"/>
    <w:rsid w:val="00C85096"/>
    <w:rsid w:val="00C870B0"/>
    <w:rsid w:val="00CA6197"/>
    <w:rsid w:val="00CB20EF"/>
    <w:rsid w:val="00CD12CB"/>
    <w:rsid w:val="00CD36CF"/>
    <w:rsid w:val="00CD3F81"/>
    <w:rsid w:val="00CF1DCA"/>
    <w:rsid w:val="00D54447"/>
    <w:rsid w:val="00D579FC"/>
    <w:rsid w:val="00DE2E22"/>
    <w:rsid w:val="00DE526B"/>
    <w:rsid w:val="00DF199D"/>
    <w:rsid w:val="00DF4120"/>
    <w:rsid w:val="00DF62A6"/>
    <w:rsid w:val="00E01542"/>
    <w:rsid w:val="00E365F1"/>
    <w:rsid w:val="00E62F48"/>
    <w:rsid w:val="00E831B3"/>
    <w:rsid w:val="00EA4366"/>
    <w:rsid w:val="00EA4B4F"/>
    <w:rsid w:val="00EB203E"/>
    <w:rsid w:val="00EC1FC5"/>
    <w:rsid w:val="00ED1A46"/>
    <w:rsid w:val="00ED539A"/>
    <w:rsid w:val="00EE70CB"/>
    <w:rsid w:val="00EF6030"/>
    <w:rsid w:val="00F23775"/>
    <w:rsid w:val="00F41CA2"/>
    <w:rsid w:val="00F443C0"/>
    <w:rsid w:val="00F50749"/>
    <w:rsid w:val="00F62EFB"/>
    <w:rsid w:val="00F939A4"/>
    <w:rsid w:val="00FA7B09"/>
    <w:rsid w:val="00FB5311"/>
    <w:rsid w:val="00FD2AE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AE87"/>
  <w15:chartTrackingRefBased/>
  <w15:docId w15:val="{0D172B34-6AFA-431F-8C04-1C7F967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30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B5311"/>
    <w:rPr>
      <w:rFonts w:eastAsia="Calibri"/>
      <w:b/>
      <w:caps/>
      <w:color w:val="000000"/>
      <w:sz w:val="24"/>
    </w:rPr>
  </w:style>
  <w:style w:type="character" w:customStyle="1" w:styleId="SectionBodyChar">
    <w:name w:val="Section Body Char"/>
    <w:link w:val="SectionBody"/>
    <w:locked/>
    <w:rsid w:val="00FB5311"/>
    <w:rPr>
      <w:rFonts w:eastAsia="Calibri"/>
      <w:color w:val="000000"/>
    </w:rPr>
  </w:style>
  <w:style w:type="character" w:styleId="PageNumber">
    <w:name w:val="page number"/>
    <w:basedOn w:val="DefaultParagraphFont"/>
    <w:uiPriority w:val="99"/>
    <w:semiHidden/>
    <w:locked/>
    <w:rsid w:val="00FB5311"/>
  </w:style>
  <w:style w:type="paragraph" w:styleId="BlockText">
    <w:name w:val="Block Text"/>
    <w:basedOn w:val="Normal"/>
    <w:uiPriority w:val="99"/>
    <w:semiHidden/>
    <w:locked/>
    <w:rsid w:val="00C308A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A561EA8F4453482D3283080C62FCE"/>
        <w:category>
          <w:name w:val="General"/>
          <w:gallery w:val="placeholder"/>
        </w:category>
        <w:types>
          <w:type w:val="bbPlcHdr"/>
        </w:types>
        <w:behaviors>
          <w:behavior w:val="content"/>
        </w:behaviors>
        <w:guid w:val="{408B452A-B48C-404E-BDEA-23CE03FC0ADD}"/>
      </w:docPartPr>
      <w:docPartBody>
        <w:p w:rsidR="00B40DA7" w:rsidRDefault="00B40DA7">
          <w:pPr>
            <w:pStyle w:val="1C3A561EA8F4453482D3283080C62FCE"/>
          </w:pPr>
          <w:r w:rsidRPr="00B844FE">
            <w:t>[Type here]</w:t>
          </w:r>
        </w:p>
      </w:docPartBody>
    </w:docPart>
    <w:docPart>
      <w:docPartPr>
        <w:name w:val="1FF827260B6F4FAA8F9070D7E8B74B80"/>
        <w:category>
          <w:name w:val="General"/>
          <w:gallery w:val="placeholder"/>
        </w:category>
        <w:types>
          <w:type w:val="bbPlcHdr"/>
        </w:types>
        <w:behaviors>
          <w:behavior w:val="content"/>
        </w:behaviors>
        <w:guid w:val="{E6CDBD06-14BB-4E81-8F1B-648FE76A54BA}"/>
      </w:docPartPr>
      <w:docPartBody>
        <w:p w:rsidR="00B40DA7" w:rsidRDefault="00B40DA7">
          <w:pPr>
            <w:pStyle w:val="1FF827260B6F4FAA8F9070D7E8B74B8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A7"/>
    <w:rsid w:val="000C5DC6"/>
    <w:rsid w:val="00234B6A"/>
    <w:rsid w:val="00331B46"/>
    <w:rsid w:val="00467AF4"/>
    <w:rsid w:val="0047795D"/>
    <w:rsid w:val="00494714"/>
    <w:rsid w:val="004B648A"/>
    <w:rsid w:val="00A86A27"/>
    <w:rsid w:val="00B40DA7"/>
    <w:rsid w:val="00C8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A561EA8F4453482D3283080C62FCE">
    <w:name w:val="1C3A561EA8F4453482D3283080C62FCE"/>
  </w:style>
  <w:style w:type="paragraph" w:customStyle="1" w:styleId="1FF827260B6F4FAA8F9070D7E8B74B80">
    <w:name w:val="1FF827260B6F4FAA8F9070D7E8B74B80"/>
  </w:style>
  <w:style w:type="character" w:styleId="PlaceholderText">
    <w:name w:val="Placeholder Text"/>
    <w:basedOn w:val="DefaultParagraphFont"/>
    <w:uiPriority w:val="99"/>
    <w:semiHidden/>
    <w:rsid w:val="00B40D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3</TotalTime>
  <Pages>7</Pages>
  <Words>975</Words>
  <Characters>5744</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Seth Wright</cp:lastModifiedBy>
  <cp:revision>5</cp:revision>
  <cp:lastPrinted>2026-02-27T19:51:00Z</cp:lastPrinted>
  <dcterms:created xsi:type="dcterms:W3CDTF">2026-02-27T19:51:00Z</dcterms:created>
  <dcterms:modified xsi:type="dcterms:W3CDTF">2026-03-10T17:17:00Z</dcterms:modified>
</cp:coreProperties>
</file>